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22" w:rsidRPr="001E7438" w:rsidRDefault="00A52B22" w:rsidP="00A52B22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bookmarkStart w:id="0" w:name="_GoBack"/>
      <w:bookmarkEnd w:id="0"/>
      <w:r w:rsidRPr="001E743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ANNEX IV</w:t>
      </w:r>
    </w:p>
    <w:p w:rsidR="00A52B22" w:rsidRPr="001E7438" w:rsidRDefault="00A52B22" w:rsidP="005F618D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1E743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Notification template for the exchange of information in relation to passport applications by e-money institutions using distributors</w:t>
      </w: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763852605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Host Member State in which e-money services are to be provided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permEnd w:id="763852605"/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competent authority of the 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prudentiel et de résolution. ACPR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4)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Date of receipt by the competent authority of the home Member State of the complete and accurate application from the e-money institution</w:t>
            </w:r>
          </w:p>
        </w:tc>
        <w:tc>
          <w:tcPr>
            <w:tcW w:w="2693" w:type="pct"/>
            <w:hideMark/>
          </w:tcPr>
          <w:p w:rsidR="00A52B22" w:rsidRPr="0000191B" w:rsidRDefault="003E289B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Do not fill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Type of application</w:t>
            </w:r>
          </w:p>
        </w:tc>
        <w:tc>
          <w:tcPr>
            <w:tcW w:w="2693" w:type="pct"/>
            <w:hideMark/>
          </w:tcPr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5664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2881535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472881535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First application</w:t>
            </w:r>
          </w:p>
          <w:permStart w:id="1213943227" w:edGrp="everyone"/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230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213943227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Change to previous application</w:t>
            </w:r>
          </w:p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162218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4114344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594114344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Additional distributors</w:t>
            </w:r>
          </w:p>
          <w:permStart w:id="346033716" w:edGrp="everyone"/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205773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346033716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deactivation</w:t>
            </w:r>
          </w:p>
        </w:tc>
      </w:tr>
      <w:tr w:rsidR="00A52B22" w:rsidRPr="00FB7C5E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Nature of the application (assessment of the competent authority of the home Member State)</w:t>
            </w:r>
          </w:p>
        </w:tc>
        <w:tc>
          <w:tcPr>
            <w:tcW w:w="2693" w:type="pct"/>
            <w:hideMark/>
          </w:tcPr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83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☒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Right of establishment</w:t>
            </w:r>
          </w:p>
          <w:p w:rsidR="00A52B22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986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Freedom to provide services, based on the following circumstances</w:t>
            </w:r>
            <w:proofErr w:type="gramStart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:…</w:t>
            </w:r>
            <w:proofErr w:type="gramEnd"/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825440963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945397147" w:edGrp="everyone" w:colFirst="2" w:colLast="2"/>
            <w:permEnd w:id="1825440963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Head office address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35729163" w:edGrp="everyone" w:colFirst="2" w:colLast="2"/>
            <w:permEnd w:id="1945397147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Unique identification number of the e-money institution in the format of the home Member State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898341688" w:edGrp="everyone" w:colFirst="2" w:colLast="2"/>
            <w:permEnd w:id="35729163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10)</w:t>
            </w:r>
          </w:p>
        </w:tc>
        <w:tc>
          <w:tcPr>
            <w:tcW w:w="2113" w:type="pct"/>
            <w:hideMark/>
          </w:tcPr>
          <w:p w:rsidR="001E7438" w:rsidRPr="0000191B" w:rsidRDefault="001E7438" w:rsidP="00FD4F5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Legal Entity Identifier (LEI) of the e-money institution 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110248226" w:edGrp="everyone" w:colFirst="2" w:colLast="2"/>
            <w:permEnd w:id="1898341688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11)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Home Member State authorisation number of the e-money institution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2017332193" w:edGrp="everyone" w:colFirst="2" w:colLast="2"/>
            <w:permEnd w:id="1110248226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12)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714046005" w:edGrp="everyone" w:colFirst="2" w:colLast="2"/>
            <w:permEnd w:id="2017332193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13)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Email of the 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483155353" w:edGrp="everyone" w:colFirst="2" w:colLast="2"/>
            <w:permEnd w:id="1714046005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14)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Telephone number of the 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679766269" w:edGrp="everyone" w:colFirst="2" w:colLast="2"/>
            <w:permEnd w:id="1483155353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details: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>a.If legal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iv.Legal Entity Identifier (LEI) of the distributor (where available)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vi.Email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vii.Name, place and date of birth of legal representatives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b.If natural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i.Name, date and place of birth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Business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v.Email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> </w:t>
            </w:r>
          </w:p>
        </w:tc>
      </w:tr>
      <w:permEnd w:id="1679766269"/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16)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Electronic money services to be provided by the distributor</w:t>
            </w:r>
          </w:p>
        </w:tc>
        <w:tc>
          <w:tcPr>
            <w:tcW w:w="2693" w:type="pct"/>
            <w:hideMark/>
          </w:tcPr>
          <w:p w:rsidR="001E7438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2074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5197371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855197371"/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Distribution</w:t>
            </w:r>
          </w:p>
          <w:permStart w:id="579877628" w:edGrp="everyone"/>
          <w:p w:rsidR="001E7438" w:rsidRPr="0000191B" w:rsidRDefault="00FB7C5E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7302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579877628"/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Redemption of electronic money</w:t>
            </w:r>
          </w:p>
        </w:tc>
      </w:tr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571304690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Description of the internal control mechanisms that will be used by the e-money institution/distributor in order to comply with the obligations in relation to the prevention of money laundering and terrorist financing under Directive (EU) 2015/849.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 w:rsidR="00CC53A0" w:rsidRPr="0046205C" w:rsidRDefault="00CC53A0">
      <w:pPr>
        <w:rPr>
          <w:lang w:val="en-US"/>
        </w:rPr>
      </w:pPr>
      <w:permStart w:id="637879588" w:edGrp="everyone" w:colFirst="2" w:colLast="2"/>
      <w:permEnd w:id="1571304690"/>
      <w:r w:rsidRPr="0046205C">
        <w:rPr>
          <w:lang w:val="en-US"/>
        </w:rPr>
        <w:br w:type="page"/>
      </w: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1E7438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In case of outsourcing of operational functions of 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4542"/>
            </w:tblGrid>
            <w:tr w:rsidR="001E7438" w:rsidRPr="000019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4537"/>
            </w:tblGrid>
            <w:tr w:rsidR="001E7438" w:rsidRPr="000019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4561"/>
            </w:tblGrid>
            <w:tr w:rsidR="001E7438" w:rsidRPr="000019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FB7C5E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pct"/>
            <w:hideMark/>
          </w:tcPr>
          <w:p w:rsidR="001E7438" w:rsidRPr="0000191B" w:rsidRDefault="001E7438" w:rsidP="00CC53A0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ermEnd w:id="637879588"/>
    <w:p w:rsidR="006A7751" w:rsidRPr="001E7438" w:rsidRDefault="001E7438">
      <w:pPr>
        <w:rPr>
          <w:rFonts w:ascii="Verdana" w:hAnsi="Verdana"/>
          <w:lang w:val="en-US"/>
        </w:rPr>
      </w:pPr>
      <w:r w:rsidRPr="001E7438">
        <w:rPr>
          <w:rFonts w:ascii="Verdana" w:hAnsi="Verdana"/>
          <w:lang w:val="en-US"/>
        </w:rPr>
        <w:br w:type="textWrapping" w:clear="all"/>
      </w:r>
    </w:p>
    <w:sectPr w:rsidR="006A7751" w:rsidRPr="001E7438" w:rsidSect="001E74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0" w:rsidRDefault="00CC53A0" w:rsidP="00CC53A0">
      <w:r>
        <w:separator/>
      </w:r>
    </w:p>
  </w:endnote>
  <w:endnote w:type="continuationSeparator" w:id="0">
    <w:p w:rsidR="00CC53A0" w:rsidRDefault="00CC53A0" w:rsidP="00C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0" w:rsidRDefault="00CC53A0" w:rsidP="00CC53A0">
      <w:r>
        <w:separator/>
      </w:r>
    </w:p>
  </w:footnote>
  <w:footnote w:type="continuationSeparator" w:id="0">
    <w:p w:rsidR="00CC53A0" w:rsidRDefault="00CC53A0" w:rsidP="00CC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A0" w:rsidRDefault="00CC53A0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0BC8E335" wp14:editId="34C11EE1">
          <wp:extent cx="1195223" cy="825273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6LHj2KhvCcBxVjHS2cUZVppyhk=" w:salt="UdB9v0DY1fcHVP08ehXA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22"/>
    <w:rsid w:val="0000191B"/>
    <w:rsid w:val="000C65B0"/>
    <w:rsid w:val="001E7438"/>
    <w:rsid w:val="003E289B"/>
    <w:rsid w:val="0046205C"/>
    <w:rsid w:val="005F618D"/>
    <w:rsid w:val="006235BD"/>
    <w:rsid w:val="006A7FE3"/>
    <w:rsid w:val="00721992"/>
    <w:rsid w:val="00A52B22"/>
    <w:rsid w:val="00BE425C"/>
    <w:rsid w:val="00CC53A0"/>
    <w:rsid w:val="00E31D5C"/>
    <w:rsid w:val="00FB7C5E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4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CC5DC87D.dotm</Template>
  <TotalTime>130</TotalTime>
  <Pages>3</Pages>
  <Words>433</Words>
  <Characters>2385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Marc HUSSON</cp:lastModifiedBy>
  <cp:revision>11</cp:revision>
  <cp:lastPrinted>2018-01-26T16:16:00Z</cp:lastPrinted>
  <dcterms:created xsi:type="dcterms:W3CDTF">2017-12-27T14:36:00Z</dcterms:created>
  <dcterms:modified xsi:type="dcterms:W3CDTF">2018-01-26T16:16:00Z</dcterms:modified>
</cp:coreProperties>
</file>